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81" w:rsidRPr="0057231D" w:rsidRDefault="00192181" w:rsidP="0057231D">
      <w:pPr>
        <w:jc w:val="center"/>
        <w:rPr>
          <w:rFonts w:cs="Times New Roman"/>
          <w:b/>
          <w:bCs/>
          <w:sz w:val="32"/>
          <w:szCs w:val="32"/>
        </w:rPr>
      </w:pPr>
      <w:r w:rsidRPr="0057231D">
        <w:rPr>
          <w:rFonts w:cs="宋体" w:hint="eastAsia"/>
          <w:b/>
          <w:bCs/>
          <w:sz w:val="32"/>
          <w:szCs w:val="32"/>
        </w:rPr>
        <w:t>个人情况表</w:t>
      </w:r>
    </w:p>
    <w:p w:rsidR="00192181" w:rsidRDefault="00192181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2712"/>
        <w:gridCol w:w="1608"/>
        <w:gridCol w:w="2654"/>
      </w:tblGrid>
      <w:tr w:rsidR="00192181" w:rsidRPr="0026732D" w:rsidTr="00F56ECB">
        <w:trPr>
          <w:trHeight w:val="869"/>
        </w:trPr>
        <w:tc>
          <w:tcPr>
            <w:tcW w:w="154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2712" w:type="dxa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2654" w:type="dxa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</w:tr>
      <w:tr w:rsidR="00192181" w:rsidRPr="0026732D" w:rsidTr="00F56ECB">
        <w:trPr>
          <w:trHeight w:val="870"/>
        </w:trPr>
        <w:tc>
          <w:tcPr>
            <w:tcW w:w="154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性别</w:t>
            </w:r>
          </w:p>
        </w:tc>
        <w:tc>
          <w:tcPr>
            <w:tcW w:w="2712" w:type="dxa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民族</w:t>
            </w:r>
          </w:p>
        </w:tc>
        <w:tc>
          <w:tcPr>
            <w:tcW w:w="2654" w:type="dxa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</w:tr>
      <w:tr w:rsidR="00192181" w:rsidRPr="0026732D" w:rsidTr="00F56ECB">
        <w:trPr>
          <w:trHeight w:val="869"/>
        </w:trPr>
        <w:tc>
          <w:tcPr>
            <w:tcW w:w="154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籍贯</w:t>
            </w:r>
          </w:p>
        </w:tc>
        <w:tc>
          <w:tcPr>
            <w:tcW w:w="2712" w:type="dxa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出生地</w:t>
            </w:r>
          </w:p>
        </w:tc>
        <w:tc>
          <w:tcPr>
            <w:tcW w:w="2654" w:type="dxa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</w:tr>
      <w:tr w:rsidR="00192181" w:rsidRPr="0026732D" w:rsidTr="00F56ECB">
        <w:trPr>
          <w:trHeight w:val="870"/>
        </w:trPr>
        <w:tc>
          <w:tcPr>
            <w:tcW w:w="154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学历</w:t>
            </w:r>
          </w:p>
        </w:tc>
        <w:tc>
          <w:tcPr>
            <w:tcW w:w="2712" w:type="dxa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政治面貌</w:t>
            </w:r>
          </w:p>
        </w:tc>
        <w:tc>
          <w:tcPr>
            <w:tcW w:w="2654" w:type="dxa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</w:tr>
      <w:tr w:rsidR="00192181" w:rsidRPr="0026732D" w:rsidTr="00F56ECB">
        <w:trPr>
          <w:trHeight w:val="869"/>
        </w:trPr>
        <w:tc>
          <w:tcPr>
            <w:tcW w:w="154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身份证号</w:t>
            </w:r>
          </w:p>
        </w:tc>
        <w:tc>
          <w:tcPr>
            <w:tcW w:w="6974" w:type="dxa"/>
            <w:gridSpan w:val="3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</w:tr>
      <w:tr w:rsidR="00192181" w:rsidRPr="0026732D" w:rsidTr="00F56ECB">
        <w:trPr>
          <w:trHeight w:val="870"/>
        </w:trPr>
        <w:tc>
          <w:tcPr>
            <w:tcW w:w="154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家庭住址</w:t>
            </w:r>
          </w:p>
        </w:tc>
        <w:tc>
          <w:tcPr>
            <w:tcW w:w="6974" w:type="dxa"/>
            <w:gridSpan w:val="3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</w:tr>
      <w:tr w:rsidR="00192181" w:rsidRPr="0026732D" w:rsidTr="00F56ECB">
        <w:trPr>
          <w:trHeight w:val="4992"/>
        </w:trPr>
        <w:tc>
          <w:tcPr>
            <w:tcW w:w="154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工</w:t>
            </w:r>
          </w:p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作</w:t>
            </w:r>
          </w:p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经</w:t>
            </w:r>
          </w:p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历</w:t>
            </w:r>
          </w:p>
        </w:tc>
        <w:tc>
          <w:tcPr>
            <w:tcW w:w="6974" w:type="dxa"/>
            <w:gridSpan w:val="3"/>
          </w:tcPr>
          <w:p w:rsidR="00192181" w:rsidRPr="0026732D" w:rsidRDefault="00192181">
            <w:pPr>
              <w:rPr>
                <w:rFonts w:cs="Times New Roman"/>
              </w:rPr>
            </w:pPr>
          </w:p>
        </w:tc>
      </w:tr>
      <w:tr w:rsidR="00192181" w:rsidRPr="0026732D" w:rsidTr="00F56ECB">
        <w:trPr>
          <w:trHeight w:val="1065"/>
        </w:trPr>
        <w:tc>
          <w:tcPr>
            <w:tcW w:w="154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联系电话</w:t>
            </w:r>
          </w:p>
        </w:tc>
        <w:tc>
          <w:tcPr>
            <w:tcW w:w="2712" w:type="dxa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Align w:val="center"/>
          </w:tcPr>
          <w:p w:rsidR="00192181" w:rsidRPr="0057231D" w:rsidRDefault="00192181" w:rsidP="005723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231D">
              <w:rPr>
                <w:rFonts w:cs="宋体" w:hint="eastAsia"/>
                <w:sz w:val="28"/>
                <w:szCs w:val="28"/>
              </w:rPr>
              <w:t>手机号</w:t>
            </w:r>
          </w:p>
        </w:tc>
        <w:tc>
          <w:tcPr>
            <w:tcW w:w="2654" w:type="dxa"/>
            <w:vAlign w:val="center"/>
          </w:tcPr>
          <w:p w:rsidR="00192181" w:rsidRPr="0026732D" w:rsidRDefault="00192181" w:rsidP="0057231D">
            <w:pPr>
              <w:jc w:val="center"/>
              <w:rPr>
                <w:rFonts w:cs="Times New Roman"/>
              </w:rPr>
            </w:pPr>
          </w:p>
        </w:tc>
      </w:tr>
    </w:tbl>
    <w:p w:rsidR="00192181" w:rsidRDefault="00192181">
      <w:pPr>
        <w:rPr>
          <w:rFonts w:cs="Times New Roman"/>
        </w:rPr>
      </w:pPr>
    </w:p>
    <w:sectPr w:rsidR="00192181" w:rsidSect="00333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181" w:rsidRDefault="00192181" w:rsidP="00D219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2181" w:rsidRDefault="00192181" w:rsidP="00D219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181" w:rsidRDefault="00192181" w:rsidP="00D219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2181" w:rsidRDefault="00192181" w:rsidP="00D219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9A2"/>
    <w:rsid w:val="001447F6"/>
    <w:rsid w:val="00192181"/>
    <w:rsid w:val="0026732D"/>
    <w:rsid w:val="00333E7E"/>
    <w:rsid w:val="0057231D"/>
    <w:rsid w:val="00953173"/>
    <w:rsid w:val="00B351F8"/>
    <w:rsid w:val="00D219A2"/>
    <w:rsid w:val="00EF4D8B"/>
    <w:rsid w:val="00F5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7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21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19A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21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19A2"/>
    <w:rPr>
      <w:sz w:val="18"/>
      <w:szCs w:val="18"/>
    </w:rPr>
  </w:style>
  <w:style w:type="table" w:styleId="TableGrid">
    <w:name w:val="Table Grid"/>
    <w:basedOn w:val="TableNormal"/>
    <w:uiPriority w:val="99"/>
    <w:rsid w:val="00D219A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12</Words>
  <Characters>73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dcterms:created xsi:type="dcterms:W3CDTF">2018-09-13T07:16:00Z</dcterms:created>
  <dcterms:modified xsi:type="dcterms:W3CDTF">2018-09-13T08:52:00Z</dcterms:modified>
</cp:coreProperties>
</file>